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E264F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215FB1" w:rsidRPr="00E7243F">
        <w:t>AGENDA</w:t>
      </w:r>
    </w:p>
    <w:p w14:paraId="03B06511" w14:textId="77777777" w:rsidR="00215FB1" w:rsidRDefault="00215FB1"/>
    <w:p w14:paraId="2121F1C7" w14:textId="77777777" w:rsidR="00343FA8" w:rsidRDefault="00D96184" w:rsidP="00343FA8">
      <w:pPr>
        <w:pStyle w:val="Heading1"/>
      </w:pPr>
      <w:r>
        <w:t>Topic</w:t>
      </w:r>
      <w:r w:rsidR="00343FA8">
        <w:t xml:space="preserve">: </w:t>
      </w:r>
    </w:p>
    <w:p w14:paraId="2E452667" w14:textId="77777777" w:rsidR="00343FA8" w:rsidRPr="00343FA8" w:rsidRDefault="00343FA8" w:rsidP="00343FA8"/>
    <w:p w14:paraId="2DDEFF5B" w14:textId="174A897A" w:rsidR="00215FB1" w:rsidRPr="00E7243F" w:rsidRDefault="00904F30" w:rsidP="00E7243F">
      <w:pPr>
        <w:pStyle w:val="Heading2"/>
      </w:pPr>
      <w:r>
        <w:t>Monday</w:t>
      </w:r>
      <w:r w:rsidR="002A5E76">
        <w:t xml:space="preserve">, </w:t>
      </w:r>
      <w:r>
        <w:t>March 23</w:t>
      </w:r>
      <w:r w:rsidR="003872AB">
        <w:t>, 20</w:t>
      </w:r>
      <w:r w:rsidR="008B3870">
        <w:t>20</w:t>
      </w:r>
    </w:p>
    <w:p w14:paraId="5EF719E7" w14:textId="1DC661A0" w:rsidR="00315E3A" w:rsidRPr="00E7243F" w:rsidRDefault="008B52B5" w:rsidP="003872AB">
      <w:pPr>
        <w:pStyle w:val="Heading2"/>
      </w:pPr>
      <w:r>
        <w:t>1</w:t>
      </w:r>
      <w:r w:rsidR="00904F30">
        <w:t>1</w:t>
      </w:r>
      <w:r>
        <w:t>:</w:t>
      </w:r>
      <w:r w:rsidR="00904F30">
        <w:t>0</w:t>
      </w:r>
      <w:r w:rsidR="01455766">
        <w:t>0</w:t>
      </w:r>
      <w:r w:rsidR="003872AB">
        <w:t>-</w:t>
      </w:r>
      <w:r w:rsidR="6027BAC2">
        <w:t>1:30</w:t>
      </w:r>
    </w:p>
    <w:p w14:paraId="48A99693" w14:textId="77777777" w:rsidR="00210E8B" w:rsidRDefault="00210E8B" w:rsidP="02DA75C6"/>
    <w:p w14:paraId="2D024F35" w14:textId="77777777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210E8B">
        <w:rPr>
          <w:rStyle w:val="Bold10ptChar"/>
        </w:rPr>
        <w:t>(All Team Members)</w:t>
      </w:r>
    </w:p>
    <w:p w14:paraId="4CA57ADF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036795F5" w14:textId="77777777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>
        <w:tab/>
      </w:r>
      <w:r w:rsidR="001F3B70">
        <w:rPr>
          <w:rStyle w:val="Bold10ptChar"/>
        </w:rPr>
        <w:tab/>
      </w:r>
    </w:p>
    <w:p w14:paraId="37F07C6B" w14:textId="77777777" w:rsidR="00215FB1" w:rsidRDefault="00215FB1" w:rsidP="00D268A5">
      <w:pPr>
        <w:tabs>
          <w:tab w:val="left" w:pos="1440"/>
          <w:tab w:val="left" w:pos="1800"/>
        </w:tabs>
      </w:pPr>
    </w:p>
    <w:p w14:paraId="1FE1F95A" w14:textId="77777777" w:rsidR="00215FB1" w:rsidRDefault="00215FB1">
      <w:pPr>
        <w:tabs>
          <w:tab w:val="left" w:pos="1800"/>
        </w:tabs>
      </w:pPr>
    </w:p>
    <w:tbl>
      <w:tblPr>
        <w:tblW w:w="10114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72"/>
        <w:gridCol w:w="8642"/>
      </w:tblGrid>
      <w:tr w:rsidR="00331A96" w14:paraId="7DCAE1D4" w14:textId="77777777" w:rsidTr="02DA75C6">
        <w:trPr>
          <w:trHeight w:val="880"/>
        </w:trPr>
        <w:tc>
          <w:tcPr>
            <w:tcW w:w="1472" w:type="dxa"/>
          </w:tcPr>
          <w:p w14:paraId="3B27BB6D" w14:textId="3C2EE02E" w:rsidR="4C8E7758" w:rsidRDefault="00904F30" w:rsidP="02DA75C6">
            <w:pPr>
              <w:pStyle w:val="Heading2"/>
              <w:spacing w:line="259" w:lineRule="auto"/>
            </w:pPr>
            <w:r>
              <w:t>11:00</w:t>
            </w:r>
          </w:p>
          <w:p w14:paraId="7E4E143E" w14:textId="77777777" w:rsidR="00331A96" w:rsidRPr="007343D2" w:rsidRDefault="00331A96" w:rsidP="007343D2"/>
        </w:tc>
        <w:tc>
          <w:tcPr>
            <w:tcW w:w="8642" w:type="dxa"/>
          </w:tcPr>
          <w:p w14:paraId="6863DF7F" w14:textId="37326985" w:rsidR="00FD3BE0" w:rsidRDefault="00904F30" w:rsidP="00904F30">
            <w:pPr>
              <w:pStyle w:val="Heading2"/>
            </w:pPr>
            <w:r>
              <w:t>Task Breakdown Assignment &amp; Manufacturing update</w:t>
            </w:r>
          </w:p>
          <w:p w14:paraId="2406E344" w14:textId="76F6B639" w:rsidR="00904F30" w:rsidRDefault="00904F30" w:rsidP="00904F30">
            <w:r>
              <w:t xml:space="preserve">What is the current status of the project? </w:t>
            </w:r>
          </w:p>
          <w:p w14:paraId="71B99E0B" w14:textId="27BE1A5F" w:rsidR="00904F30" w:rsidRDefault="00904F30" w:rsidP="00904F30">
            <w:r>
              <w:t>What parts still need to be manufactured?</w:t>
            </w:r>
          </w:p>
          <w:p w14:paraId="43067146" w14:textId="7EAEE917" w:rsidR="00904F30" w:rsidRDefault="00904F30" w:rsidP="00904F30">
            <w:r>
              <w:t>What resources are needed to complete the parts?</w:t>
            </w:r>
          </w:p>
          <w:p w14:paraId="17312353" w14:textId="457F068B" w:rsidR="00904F30" w:rsidRPr="00904F30" w:rsidRDefault="00904F30" w:rsidP="00904F30">
            <w:r>
              <w:t>Assign roles for Task Breakdown Memo</w:t>
            </w:r>
          </w:p>
          <w:p w14:paraId="146B91F3" w14:textId="2C3AD757" w:rsidR="00904F30" w:rsidRPr="00904F30" w:rsidRDefault="00904F30" w:rsidP="00904F30"/>
        </w:tc>
      </w:tr>
      <w:tr w:rsidR="00904F30" w14:paraId="7E823ADF" w14:textId="77777777" w:rsidTr="02DA75C6">
        <w:trPr>
          <w:trHeight w:val="880"/>
        </w:trPr>
        <w:tc>
          <w:tcPr>
            <w:tcW w:w="1472" w:type="dxa"/>
          </w:tcPr>
          <w:p w14:paraId="44716ECD" w14:textId="47A5E9F4" w:rsidR="00904F30" w:rsidRDefault="00904F30" w:rsidP="02DA75C6">
            <w:pPr>
              <w:pStyle w:val="Heading2"/>
              <w:spacing w:line="259" w:lineRule="auto"/>
            </w:pPr>
            <w:r>
              <w:t>11:45</w:t>
            </w:r>
          </w:p>
        </w:tc>
        <w:tc>
          <w:tcPr>
            <w:tcW w:w="8642" w:type="dxa"/>
          </w:tcPr>
          <w:p w14:paraId="11DA7561" w14:textId="77777777" w:rsidR="00904F30" w:rsidRDefault="00904F30" w:rsidP="00904F30">
            <w:pPr>
              <w:pStyle w:val="Heading2"/>
            </w:pPr>
            <w:r>
              <w:t>UGRAD Changes</w:t>
            </w:r>
          </w:p>
          <w:p w14:paraId="06875F44" w14:textId="77777777" w:rsidR="00904F30" w:rsidRDefault="00904F30" w:rsidP="00904F30">
            <w:r>
              <w:t>Review updated procedure for UGRAD and identify tasks</w:t>
            </w:r>
          </w:p>
          <w:p w14:paraId="4EB485EA" w14:textId="1A20F7F6" w:rsidR="00904F30" w:rsidRPr="00904F30" w:rsidRDefault="00904F30" w:rsidP="00904F30">
            <w:r>
              <w:t>-Video editing</w:t>
            </w:r>
          </w:p>
        </w:tc>
      </w:tr>
      <w:tr w:rsidR="00331A96" w14:paraId="112A4E92" w14:textId="77777777" w:rsidTr="02DA75C6">
        <w:trPr>
          <w:trHeight w:val="1285"/>
        </w:trPr>
        <w:tc>
          <w:tcPr>
            <w:tcW w:w="1472" w:type="dxa"/>
          </w:tcPr>
          <w:p w14:paraId="6B4677F3" w14:textId="266151DC" w:rsidR="4C8E7758" w:rsidRDefault="4C8E7758" w:rsidP="02DA75C6">
            <w:pPr>
              <w:pStyle w:val="Heading2"/>
              <w:spacing w:line="259" w:lineRule="auto"/>
            </w:pPr>
            <w:r>
              <w:t>1</w:t>
            </w:r>
            <w:r w:rsidR="00904F30">
              <w:t>2</w:t>
            </w:r>
            <w:r>
              <w:t>:</w:t>
            </w:r>
            <w:r w:rsidR="00904F30">
              <w:t>00</w:t>
            </w:r>
          </w:p>
          <w:p w14:paraId="0974A1E3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2EF793D2" w14:textId="77777777" w:rsidR="00331A96" w:rsidRDefault="00904F30" w:rsidP="00904F30">
            <w:pPr>
              <w:pStyle w:val="Heading2"/>
            </w:pPr>
            <w:r>
              <w:t>In person meetings</w:t>
            </w:r>
          </w:p>
          <w:p w14:paraId="7E51C0F3" w14:textId="77777777" w:rsidR="00904F30" w:rsidRDefault="00904F30" w:rsidP="00904F30">
            <w:r>
              <w:t>Review new guidelines for in person meetings</w:t>
            </w:r>
          </w:p>
          <w:p w14:paraId="5A7337A3" w14:textId="71B524DE" w:rsidR="00904F30" w:rsidRPr="00904F30" w:rsidRDefault="00904F30" w:rsidP="00904F30">
            <w:r>
              <w:t>Determine if meeting in person is necessary</w:t>
            </w:r>
          </w:p>
        </w:tc>
      </w:tr>
      <w:tr w:rsidR="00331A96" w14:paraId="10145CC1" w14:textId="77777777" w:rsidTr="02DA75C6">
        <w:trPr>
          <w:trHeight w:val="581"/>
        </w:trPr>
        <w:tc>
          <w:tcPr>
            <w:tcW w:w="1472" w:type="dxa"/>
          </w:tcPr>
          <w:p w14:paraId="1F14EF2A" w14:textId="77777777" w:rsidR="00331A96" w:rsidRDefault="00331A96" w:rsidP="00771042">
            <w:pPr>
              <w:pStyle w:val="Heading2"/>
            </w:pPr>
            <w:r>
              <w:t>Remaining minutes</w:t>
            </w:r>
          </w:p>
          <w:p w14:paraId="0127D39C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6FEDC7BC" w14:textId="11EA29C7" w:rsidR="00331A96" w:rsidRPr="00025B51" w:rsidRDefault="00904F30">
            <w:r>
              <w:t xml:space="preserve">Review the plan moving forward, determine </w:t>
            </w:r>
            <w:bookmarkStart w:id="0" w:name="_GoBack"/>
            <w:bookmarkEnd w:id="0"/>
          </w:p>
        </w:tc>
      </w:tr>
    </w:tbl>
    <w:p w14:paraId="783714E1" w14:textId="77777777" w:rsidR="00215FB1" w:rsidRDefault="00215FB1"/>
    <w:p w14:paraId="7428E17D" w14:textId="77777777" w:rsidR="00F0125D" w:rsidRDefault="00F0125D"/>
    <w:sectPr w:rsidR="00F0125D" w:rsidSect="005E0895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B06B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AF0CCF"/>
    <w:multiLevelType w:val="hybridMultilevel"/>
    <w:tmpl w:val="3EC4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7316C"/>
    <w:multiLevelType w:val="hybridMultilevel"/>
    <w:tmpl w:val="8FB6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1"/>
  </w:num>
  <w:num w:numId="8">
    <w:abstractNumId w:val="7"/>
  </w:num>
  <w:num w:numId="9">
    <w:abstractNumId w:val="12"/>
  </w:num>
  <w:num w:numId="10">
    <w:abstractNumId w:val="9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30"/>
    <w:rsid w:val="00021AFD"/>
    <w:rsid w:val="00025B51"/>
    <w:rsid w:val="00046788"/>
    <w:rsid w:val="00050930"/>
    <w:rsid w:val="000929A8"/>
    <w:rsid w:val="00092F33"/>
    <w:rsid w:val="0012362F"/>
    <w:rsid w:val="00167739"/>
    <w:rsid w:val="00185CD0"/>
    <w:rsid w:val="001D5650"/>
    <w:rsid w:val="001E267D"/>
    <w:rsid w:val="001F3B70"/>
    <w:rsid w:val="00210E8B"/>
    <w:rsid w:val="00215FB1"/>
    <w:rsid w:val="00227E09"/>
    <w:rsid w:val="002A5E76"/>
    <w:rsid w:val="00315E3A"/>
    <w:rsid w:val="00331A96"/>
    <w:rsid w:val="00343FA8"/>
    <w:rsid w:val="00364F46"/>
    <w:rsid w:val="003872AB"/>
    <w:rsid w:val="00551A52"/>
    <w:rsid w:val="005E0895"/>
    <w:rsid w:val="00627EA4"/>
    <w:rsid w:val="006304FF"/>
    <w:rsid w:val="006644BA"/>
    <w:rsid w:val="00670335"/>
    <w:rsid w:val="006757F1"/>
    <w:rsid w:val="006C36BF"/>
    <w:rsid w:val="0071647B"/>
    <w:rsid w:val="0071658D"/>
    <w:rsid w:val="007343D2"/>
    <w:rsid w:val="00741F09"/>
    <w:rsid w:val="00771042"/>
    <w:rsid w:val="007C645B"/>
    <w:rsid w:val="007D4787"/>
    <w:rsid w:val="007F75DF"/>
    <w:rsid w:val="008945B9"/>
    <w:rsid w:val="008B3870"/>
    <w:rsid w:val="008B52B5"/>
    <w:rsid w:val="00904F30"/>
    <w:rsid w:val="00992A2B"/>
    <w:rsid w:val="00A10232"/>
    <w:rsid w:val="00A95A98"/>
    <w:rsid w:val="00AF3FBD"/>
    <w:rsid w:val="00B02450"/>
    <w:rsid w:val="00B1229F"/>
    <w:rsid w:val="00B4477F"/>
    <w:rsid w:val="00B7732A"/>
    <w:rsid w:val="00BC10E4"/>
    <w:rsid w:val="00CD440E"/>
    <w:rsid w:val="00D268A5"/>
    <w:rsid w:val="00D868B9"/>
    <w:rsid w:val="00D96184"/>
    <w:rsid w:val="00DA0146"/>
    <w:rsid w:val="00DE1656"/>
    <w:rsid w:val="00E15896"/>
    <w:rsid w:val="00E24685"/>
    <w:rsid w:val="00E2755B"/>
    <w:rsid w:val="00E3013C"/>
    <w:rsid w:val="00E7243F"/>
    <w:rsid w:val="00EA5F18"/>
    <w:rsid w:val="00EB16A2"/>
    <w:rsid w:val="00EC472C"/>
    <w:rsid w:val="00F0125D"/>
    <w:rsid w:val="00F479A5"/>
    <w:rsid w:val="00F73423"/>
    <w:rsid w:val="00FC2466"/>
    <w:rsid w:val="00FD3BE0"/>
    <w:rsid w:val="01455766"/>
    <w:rsid w:val="01B9B70E"/>
    <w:rsid w:val="02D4F980"/>
    <w:rsid w:val="02DA75C6"/>
    <w:rsid w:val="0310873C"/>
    <w:rsid w:val="068778AC"/>
    <w:rsid w:val="1B13B5B3"/>
    <w:rsid w:val="2599635F"/>
    <w:rsid w:val="2A8F963B"/>
    <w:rsid w:val="3759FB08"/>
    <w:rsid w:val="4A0FF408"/>
    <w:rsid w:val="4C8E7758"/>
    <w:rsid w:val="6027BAC2"/>
    <w:rsid w:val="724BE740"/>
    <w:rsid w:val="792AD163"/>
    <w:rsid w:val="7B80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68B61"/>
  <w15:chartTrackingRefBased/>
  <w15:docId w15:val="{89CC3969-7853-48F1-A140-B72B0FC9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31A96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Classes\2020\ME%20486%20Capstone%20-%20Spring%202020\Templates\Agenda-template%20Spring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ll 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10" ma:contentTypeDescription="Create a new document." ma:contentTypeScope="" ma:versionID="19f232d62c4f230d99b447d57f3d8e91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a084ec6a3e0a5207ca7a7eb87e53953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8A0B7-6B15-4F94-B3AB-B3FB11373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4173D2-4AC0-44EE-A011-3887B30F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2BFB5-9A77-4D85-AD80-AE6D0F507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Agenda-template Spring 2020.dotx</Template>
  <TotalTime>7</TotalTime>
  <Pages>1</Pages>
  <Words>91</Words>
  <Characters>520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SeenO</dc:creator>
  <cp:keywords/>
  <cp:lastModifiedBy>Sean Edward Oviedo</cp:lastModifiedBy>
  <cp:revision>1</cp:revision>
  <cp:lastPrinted>2008-02-28T00:14:00Z</cp:lastPrinted>
  <dcterms:created xsi:type="dcterms:W3CDTF">2020-03-23T17:20:00Z</dcterms:created>
  <dcterms:modified xsi:type="dcterms:W3CDTF">2020-03-23T17:27:00Z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0x01010043483795AB935E428355E9812F0F7A79</vt:lpwstr>
  </property>
</Properties>
</file>